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8FE3" w14:textId="77777777" w:rsidR="009C0489" w:rsidRDefault="00D1677D">
      <w:p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Büttelzunft</w:t>
      </w:r>
      <w:proofErr w:type="spellEnd"/>
      <w:r>
        <w:rPr>
          <w:rFonts w:ascii="Arial" w:hAnsi="Arial" w:cs="Arial"/>
          <w:b/>
          <w:sz w:val="24"/>
        </w:rPr>
        <w:t xml:space="preserve"> e.V.</w:t>
      </w:r>
    </w:p>
    <w:p w14:paraId="1EB58FE4" w14:textId="77777777" w:rsidR="009C0489" w:rsidRDefault="00D1677D">
      <w:pPr>
        <w:pStyle w:val="berschrift2"/>
      </w:pPr>
      <w:r>
        <w:t xml:space="preserve">Die </w:t>
      </w:r>
      <w:proofErr w:type="spellStart"/>
      <w:r>
        <w:t>Büttelzunft</w:t>
      </w:r>
      <w:proofErr w:type="spellEnd"/>
      <w:r>
        <w:t xml:space="preserve"> informiert</w:t>
      </w:r>
    </w:p>
    <w:p w14:paraId="1EB58FE5" w14:textId="77777777" w:rsidR="009C0489" w:rsidRDefault="009C0489">
      <w:pPr>
        <w:jc w:val="both"/>
        <w:rPr>
          <w:rFonts w:ascii="Arial" w:hAnsi="Arial" w:cs="Arial"/>
        </w:rPr>
      </w:pPr>
    </w:p>
    <w:p w14:paraId="1EB58FE6" w14:textId="77777777" w:rsidR="009C0489" w:rsidRDefault="009C0489">
      <w:pPr>
        <w:jc w:val="both"/>
        <w:rPr>
          <w:rFonts w:ascii="Arial" w:hAnsi="Arial" w:cs="Arial"/>
        </w:rPr>
      </w:pPr>
    </w:p>
    <w:p w14:paraId="1EB58FE7" w14:textId="77777777" w:rsidR="009C0489" w:rsidRDefault="00D1677D">
      <w:pPr>
        <w:jc w:val="both"/>
        <w:rPr>
          <w:rFonts w:ascii="Arial" w:hAnsi="Arial"/>
        </w:rPr>
      </w:pPr>
      <w:r>
        <w:rPr>
          <w:rFonts w:ascii="Arial" w:hAnsi="Arial"/>
        </w:rPr>
        <w:t>Liebe Mitglieder,</w:t>
      </w:r>
    </w:p>
    <w:p w14:paraId="1EB58FE8" w14:textId="07EA63B4" w:rsidR="009C0489" w:rsidRDefault="00D1677D">
      <w:pPr>
        <w:jc w:val="both"/>
        <w:rPr>
          <w:rFonts w:ascii="Arial" w:hAnsi="Arial"/>
        </w:rPr>
      </w:pPr>
      <w:r>
        <w:rPr>
          <w:rFonts w:ascii="Arial" w:hAnsi="Arial"/>
        </w:rPr>
        <w:t>hiermit laden wir Sie zur 43</w:t>
      </w:r>
      <w:r>
        <w:rPr>
          <w:rFonts w:ascii="Arial" w:hAnsi="Arial"/>
        </w:rPr>
        <w:t>. Jahreshauptversammlung am Freitag, den 22</w:t>
      </w:r>
      <w:r>
        <w:rPr>
          <w:rFonts w:ascii="Arial" w:hAnsi="Arial"/>
        </w:rPr>
        <w:t>.05</w:t>
      </w:r>
      <w:r>
        <w:rPr>
          <w:rFonts w:ascii="Arial" w:hAnsi="Arial"/>
        </w:rPr>
        <w:t>.2026</w:t>
      </w:r>
      <w:r>
        <w:rPr>
          <w:rFonts w:ascii="Arial" w:hAnsi="Arial"/>
        </w:rPr>
        <w:t>, Beginn 18:30</w:t>
      </w:r>
      <w:r>
        <w:rPr>
          <w:rFonts w:ascii="Arial" w:hAnsi="Arial"/>
        </w:rPr>
        <w:t xml:space="preserve"> Uhr, in die Gaststätte „zum Dimi“ in Nersingen ein.</w:t>
      </w:r>
    </w:p>
    <w:p w14:paraId="1EB58FE9" w14:textId="77777777" w:rsidR="009C0489" w:rsidRDefault="009C0489">
      <w:pPr>
        <w:jc w:val="both"/>
        <w:rPr>
          <w:rFonts w:ascii="Arial" w:hAnsi="Arial" w:cs="Arial"/>
        </w:rPr>
      </w:pPr>
    </w:p>
    <w:p w14:paraId="1EB58FEA" w14:textId="77777777" w:rsidR="009C0489" w:rsidRDefault="00D167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Tagesordnung:</w:t>
      </w:r>
    </w:p>
    <w:p w14:paraId="1EB58FEB" w14:textId="77777777" w:rsidR="009C0489" w:rsidRDefault="00D1677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Begrüßung und Totengedenken</w:t>
      </w:r>
    </w:p>
    <w:p w14:paraId="1EB58FED" w14:textId="272C9D4D" w:rsidR="009C0489" w:rsidRPr="00D1677D" w:rsidRDefault="00D1677D" w:rsidP="00D1677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Bericht des 1. Vorstands</w:t>
      </w:r>
    </w:p>
    <w:p w14:paraId="1EB58FEE" w14:textId="77777777" w:rsidR="009C0489" w:rsidRDefault="00D1677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Bericht des Schatzmeisters</w:t>
      </w:r>
    </w:p>
    <w:p w14:paraId="1EB58FEF" w14:textId="77777777" w:rsidR="009C0489" w:rsidRDefault="00D1677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Bericht der Kassenprüfer mit Entlastung der Kasse</w:t>
      </w:r>
    </w:p>
    <w:p w14:paraId="1EB58FF0" w14:textId="639C5C69" w:rsidR="009C0489" w:rsidRDefault="00D1677D">
      <w:pPr>
        <w:numPr>
          <w:ilvl w:val="0"/>
          <w:numId w:val="2"/>
        </w:numPr>
      </w:pPr>
      <w:r>
        <w:rPr>
          <w:rFonts w:ascii="Arial" w:hAnsi="Arial" w:cs="Arial"/>
        </w:rPr>
        <w:t>Genehmigung des Gesamthaushalts 2026</w:t>
      </w:r>
    </w:p>
    <w:p w14:paraId="1EB58FF1" w14:textId="77777777" w:rsidR="009C0489" w:rsidRDefault="00D1677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Entlastung des Vorstandes</w:t>
      </w:r>
    </w:p>
    <w:p w14:paraId="1EB58FF2" w14:textId="77777777" w:rsidR="009C0489" w:rsidRDefault="00D1677D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Anträge</w:t>
      </w:r>
    </w:p>
    <w:p w14:paraId="1EB58FF3" w14:textId="77777777" w:rsidR="009C0489" w:rsidRDefault="009C0489">
      <w:pPr>
        <w:rPr>
          <w:rFonts w:ascii="Arial" w:hAnsi="Arial" w:cs="Arial"/>
        </w:rPr>
      </w:pPr>
    </w:p>
    <w:p w14:paraId="1EB58FF4" w14:textId="649BC9B3" w:rsidR="009C0489" w:rsidRDefault="00D1677D">
      <w:r>
        <w:rPr>
          <w:rFonts w:ascii="Arial" w:hAnsi="Arial" w:cs="Arial"/>
        </w:rPr>
        <w:t>Anträge sind bis 15</w:t>
      </w:r>
      <w:r>
        <w:rPr>
          <w:rFonts w:ascii="Arial" w:hAnsi="Arial" w:cs="Arial"/>
        </w:rPr>
        <w:t>.05</w:t>
      </w:r>
      <w:r>
        <w:rPr>
          <w:rFonts w:ascii="Arial" w:hAnsi="Arial" w:cs="Arial"/>
        </w:rPr>
        <w:t>.2026</w:t>
      </w:r>
      <w:r>
        <w:rPr>
          <w:rFonts w:ascii="Arial" w:hAnsi="Arial" w:cs="Arial"/>
        </w:rPr>
        <w:t xml:space="preserve"> schriftlich an den 1. Vorstand zu richten, später eingehende Anträge werden nicht berücksichtigt.</w:t>
      </w:r>
    </w:p>
    <w:p w14:paraId="1EB58FF5" w14:textId="77777777" w:rsidR="009C0489" w:rsidRDefault="009C0489"/>
    <w:p w14:paraId="1EB58FF6" w14:textId="77777777" w:rsidR="009C0489" w:rsidRDefault="009C0489">
      <w:pPr>
        <w:rPr>
          <w:rFonts w:ascii="Arial" w:hAnsi="Arial" w:cs="Arial"/>
        </w:rPr>
      </w:pPr>
    </w:p>
    <w:p w14:paraId="1EB58FF7" w14:textId="77777777" w:rsidR="009C0489" w:rsidRDefault="00D1677D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1EB58FF8" w14:textId="77777777" w:rsidR="009C0489" w:rsidRDefault="00D1677D">
      <w:r>
        <w:rPr>
          <w:rFonts w:ascii="Arial" w:hAnsi="Arial" w:cs="Arial"/>
        </w:rPr>
        <w:t>Christian Krebs (1.Vorstand)</w:t>
      </w:r>
    </w:p>
    <w:p w14:paraId="1EB58FF9" w14:textId="77777777" w:rsidR="009C0489" w:rsidRDefault="009C0489"/>
    <w:sectPr w:rsidR="009C0489">
      <w:footerReference w:type="default" r:id="rId7"/>
      <w:pgSz w:w="11906" w:h="16838"/>
      <w:pgMar w:top="1418" w:right="1418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8FE7" w14:textId="77777777" w:rsidR="00D1677D" w:rsidRDefault="00D1677D">
      <w:r>
        <w:separator/>
      </w:r>
    </w:p>
  </w:endnote>
  <w:endnote w:type="continuationSeparator" w:id="0">
    <w:p w14:paraId="1EB58FE9" w14:textId="77777777" w:rsidR="00D1677D" w:rsidRDefault="00D1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8FEB" w14:textId="77777777" w:rsidR="00D1677D" w:rsidRDefault="00D1677D">
    <w:pPr>
      <w:pStyle w:val="Fuzeile"/>
    </w:pPr>
    <w:r>
      <w:tab/>
    </w: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\* ARABIC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8FE3" w14:textId="77777777" w:rsidR="00D1677D" w:rsidRDefault="00D1677D">
      <w:r>
        <w:rPr>
          <w:color w:val="000000"/>
        </w:rPr>
        <w:separator/>
      </w:r>
    </w:p>
  </w:footnote>
  <w:footnote w:type="continuationSeparator" w:id="0">
    <w:p w14:paraId="1EB58FE5" w14:textId="77777777" w:rsidR="00D1677D" w:rsidRDefault="00D16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4786"/>
    <w:multiLevelType w:val="multilevel"/>
    <w:tmpl w:val="3F6A2DD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1B4508C"/>
    <w:multiLevelType w:val="multilevel"/>
    <w:tmpl w:val="8FF8BB1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68C2548"/>
    <w:multiLevelType w:val="multilevel"/>
    <w:tmpl w:val="E9F4EC44"/>
    <w:styleLink w:val="WW8Num3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29156087">
    <w:abstractNumId w:val="0"/>
  </w:num>
  <w:num w:numId="2" w16cid:durableId="252857547">
    <w:abstractNumId w:val="1"/>
  </w:num>
  <w:num w:numId="3" w16cid:durableId="1454447030">
    <w:abstractNumId w:val="2"/>
  </w:num>
  <w:num w:numId="4" w16cid:durableId="12075685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0489"/>
    <w:rsid w:val="003C793D"/>
    <w:rsid w:val="009C0489"/>
    <w:rsid w:val="00D1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8FE3"/>
  <w15:docId w15:val="{46D0ECDC-2CBA-4347-A572-F6F67557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rFonts w:ascii="Arial" w:hAnsi="Arial" w:cs="Arial"/>
      <w:b/>
      <w:sz w:val="24"/>
      <w:u w:val="single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jc w:val="both"/>
      <w:outlineLvl w:val="1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erschrift">
    <w:name w:val="Überschrift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mmentartext1">
    <w:name w:val="Kommentartext1"/>
    <w:basedOn w:val="Standard"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styleId="Seitenzahl">
    <w:name w:val="page number"/>
    <w:basedOn w:val="WW-Absatz-Standardschriftart"/>
  </w:style>
  <w:style w:type="character" w:customStyle="1" w:styleId="Kommentarzeichen1">
    <w:name w:val="Kommentarzeichen1"/>
    <w:rPr>
      <w:sz w:val="16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am 04</dc:title>
  <dc:creator>Maria Bartsch</dc:creator>
  <cp:lastModifiedBy>Cornelia Margraf</cp:lastModifiedBy>
  <cp:revision>2</cp:revision>
  <cp:lastPrinted>2017-06-22T21:44:00Z</cp:lastPrinted>
  <dcterms:created xsi:type="dcterms:W3CDTF">2026-03-29T16:28:00Z</dcterms:created>
  <dcterms:modified xsi:type="dcterms:W3CDTF">2026-03-29T16:28:00Z</dcterms:modified>
</cp:coreProperties>
</file>